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质量信得过班组自评师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培训费：2200元/人（含授课费、培训期间午餐、资料费、证书费等；企业每选送6人，可免1名领队培训费）。住宿及晚餐统一安排，费用自理。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r>
              <w:rPr>
                <w:rFonts w:ascii="宋体" w:hAnsi="宋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3954780</wp:posOffset>
                  </wp:positionH>
                  <wp:positionV relativeFrom="paragraph">
                    <wp:posOffset>31115</wp:posOffset>
                  </wp:positionV>
                  <wp:extent cx="981075" cy="904875"/>
                  <wp:effectExtent l="0" t="0" r="9525" b="9525"/>
                  <wp:wrapSquare wrapText="bothSides"/>
                  <wp:docPr id="11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     □普通发票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开票代码：                 项目： 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8"/>
        <w:szCs w:val="28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D5E"/>
    <w:multiLevelType w:val="multilevel"/>
    <w:tmpl w:val="06C26D5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C413D"/>
    <w:rsid w:val="5E7C41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2018-04-08T06:07:00Z</dcterms:created>
  <dc:creator>Only One、De承諾。</dc:creator>
  <cp:lastModifiedBy>Only One、De承諾。</cp:lastModifiedBy>
  <dcterms:modified xsi:type="dcterms:W3CDTF">2018-04-08T06:07:33Z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