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0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877"/>
        <w:gridCol w:w="1210"/>
        <w:gridCol w:w="899"/>
        <w:gridCol w:w="872"/>
        <w:gridCol w:w="857"/>
        <w:gridCol w:w="899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86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基于风险管理的质量管理体系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培训费：2600元/人（含授课费、培训期间午餐、资料费、证书费等；企业每选送6人，可免1名领队培训费）。住宿及晚餐统一安排，费用自理。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名：北京中质协卓越培训有限公司   开户行：工商银行北京西四支行   账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3954780</wp:posOffset>
                  </wp:positionH>
                  <wp:positionV relativeFrom="paragraph">
                    <wp:posOffset>31115</wp:posOffset>
                  </wp:positionV>
                  <wp:extent cx="981075" cy="904875"/>
                  <wp:effectExtent l="0" t="0" r="9525" b="9525"/>
                  <wp:wrapSquare wrapText="bothSides"/>
                  <wp:docPr id="3" name="图片 1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711613453225810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8248" t="28998" r="18977" b="27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   □普通发票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开票代码：                 项目：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请用手机扫描右侧二维码进入正确填写发票六项信息后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参加人员对本课程了解程度：□ 较熟悉  □ 初步了解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8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：(010)66079098, 68419670  </w:t>
      </w:r>
      <w:r>
        <w:rPr>
          <w:rFonts w:hint="eastAsia" w:ascii="宋体" w:hAnsi="宋体"/>
          <w:sz w:val="24"/>
        </w:rPr>
        <w:t xml:space="preserve">  传真：(010)66079132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76A08"/>
    <w:rsid w:val="63C76A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2018-04-08T06:45:00Z</dcterms:created>
  <dc:creator>Only One、De承諾。</dc:creator>
  <cp:lastModifiedBy>Only One、De承諾。</cp:lastModifiedBy>
  <dcterms:modified xsi:type="dcterms:W3CDTF">2018-04-08T06:45:22Z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