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六西格玛黑带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培训费：15000元/人（含授课费、培训期间午餐、资料费、证书费等）。住宿及晚餐自理。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3363"/>
    <w:rsid w:val="305133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2018-06-19T06:25:00Z</dcterms:created>
  <dc:creator>Only One、De承諾。</dc:creator>
  <cp:lastModifiedBy>Only One、De承諾。</cp:lastModifiedBy>
  <dcterms:modified xsi:type="dcterms:W3CDTF">2018-06-19T06:25:16Z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