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中国质量协会公开培训课程回执表</w:t>
      </w:r>
    </w:p>
    <w:tbl>
      <w:tblPr>
        <w:tblStyle w:val="5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26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现场管理自我评价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9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9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ind w:firstLine="352" w:firstLineChars="147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培训费：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 w:line="320" w:lineRule="exact"/>
              <w:ind w:firstLine="352" w:firstLineChars="147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发票类型：□专用发票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纳税人识别号: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地址、电话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:   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44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28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2F7B5A"/>
    <w:multiLevelType w:val="multilevel"/>
    <w:tmpl w:val="4F2F7B5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0994"/>
    <w:rsid w:val="5D9209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2018-06-28T06:31:00Z</dcterms:created>
  <dc:creator>Only One、De承諾。</dc:creator>
  <cp:lastModifiedBy>Only One、De承諾。</cp:lastModifiedBy>
  <dcterms:modified xsi:type="dcterms:W3CDTF">2018-06-28T06:31:42Z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